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87"/>
        <w:gridCol w:w="2160"/>
        <w:gridCol w:w="187"/>
        <w:gridCol w:w="2160"/>
        <w:gridCol w:w="187"/>
        <w:gridCol w:w="2160"/>
        <w:gridCol w:w="187"/>
        <w:gridCol w:w="2160"/>
      </w:tblGrid>
      <w:tr w:rsidR="008A0014" w:rsidTr="00FA1E03">
        <w:trPr>
          <w:trHeight w:val="1426"/>
          <w:jc w:val="center"/>
        </w:trPr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  <w:bookmarkStart w:id="0" w:name="_GoBack"/>
            <w:bookmarkEnd w:id="0"/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</w:tr>
      <w:tr w:rsidR="008A0014" w:rsidTr="00FA1E03">
        <w:trPr>
          <w:trHeight w:val="1426"/>
          <w:jc w:val="center"/>
        </w:trPr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</w:tr>
      <w:tr w:rsidR="008A0014" w:rsidTr="00FA1E03">
        <w:trPr>
          <w:trHeight w:val="1440"/>
          <w:jc w:val="center"/>
        </w:trPr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</w:tr>
      <w:tr w:rsidR="008A0014" w:rsidTr="00FA1E03">
        <w:trPr>
          <w:trHeight w:val="1440"/>
          <w:jc w:val="center"/>
        </w:trPr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</w:tr>
      <w:tr w:rsidR="008A0014" w:rsidTr="00FA1E03">
        <w:trPr>
          <w:trHeight w:val="1440"/>
          <w:jc w:val="center"/>
        </w:trPr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</w:tr>
      <w:tr w:rsidR="008A0014" w:rsidTr="00FA1E03">
        <w:trPr>
          <w:trHeight w:val="1440"/>
          <w:jc w:val="center"/>
        </w:trPr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</w:tr>
      <w:tr w:rsidR="008A0014" w:rsidTr="00FA1E03">
        <w:trPr>
          <w:trHeight w:val="1440"/>
          <w:jc w:val="center"/>
        </w:trPr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</w:tr>
      <w:tr w:rsidR="008A0014" w:rsidTr="00FA1E03">
        <w:trPr>
          <w:trHeight w:val="1440"/>
          <w:jc w:val="center"/>
        </w:trPr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</w:tr>
      <w:tr w:rsidR="008A0014" w:rsidTr="00FA1E03">
        <w:trPr>
          <w:trHeight w:val="1440"/>
          <w:jc w:val="center"/>
        </w:trPr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</w:tr>
      <w:tr w:rsidR="008A0014" w:rsidTr="00FA1E03">
        <w:trPr>
          <w:trHeight w:val="1440"/>
          <w:jc w:val="center"/>
        </w:trPr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187" w:type="dxa"/>
            <w:vAlign w:val="center"/>
          </w:tcPr>
          <w:p w:rsidR="008A0014" w:rsidRDefault="008A0014" w:rsidP="009E7262">
            <w:pPr>
              <w:jc w:val="center"/>
            </w:pPr>
          </w:p>
        </w:tc>
        <w:tc>
          <w:tcPr>
            <w:tcW w:w="2160" w:type="dxa"/>
            <w:vAlign w:val="center"/>
          </w:tcPr>
          <w:p w:rsidR="008A0014" w:rsidRDefault="008A0014" w:rsidP="009E7262">
            <w:pPr>
              <w:jc w:val="center"/>
            </w:pPr>
          </w:p>
        </w:tc>
      </w:tr>
    </w:tbl>
    <w:p w:rsidR="0043121C" w:rsidRPr="008A0014" w:rsidRDefault="0043121C">
      <w:pPr>
        <w:rPr>
          <w:sz w:val="2"/>
          <w:szCs w:val="2"/>
        </w:rPr>
      </w:pPr>
    </w:p>
    <w:sectPr w:rsidR="0043121C" w:rsidRPr="008A0014" w:rsidSect="008A0014">
      <w:headerReference w:type="default" r:id="rId6"/>
      <w:pgSz w:w="12240" w:h="15840" w:code="1"/>
      <w:pgMar w:top="720" w:right="315" w:bottom="720" w:left="315" w:header="0" w:footer="0" w:gutter="0"/>
      <w:paperSrc w:first="4" w:other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4564" w:rsidRDefault="006E4564" w:rsidP="00BB714E">
      <w:pPr>
        <w:spacing w:after="0" w:line="240" w:lineRule="auto"/>
      </w:pPr>
      <w:r>
        <w:separator/>
      </w:r>
    </w:p>
  </w:endnote>
  <w:endnote w:type="continuationSeparator" w:id="0">
    <w:p w:rsidR="006E4564" w:rsidRDefault="006E4564" w:rsidP="00BB7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4564" w:rsidRDefault="006E4564" w:rsidP="00BB714E">
      <w:pPr>
        <w:spacing w:after="0" w:line="240" w:lineRule="auto"/>
      </w:pPr>
      <w:r>
        <w:separator/>
      </w:r>
    </w:p>
  </w:footnote>
  <w:footnote w:type="continuationSeparator" w:id="0">
    <w:p w:rsidR="006E4564" w:rsidRDefault="006E4564" w:rsidP="00BB7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14E" w:rsidRDefault="00BB714E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0" allowOverlap="1" wp14:anchorId="18B8EAD1" wp14:editId="091507EE">
          <wp:simplePos x="0" y="0"/>
          <wp:positionH relativeFrom="page">
            <wp:posOffset>0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494226.pn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C0"/>
    <w:rsid w:val="00006061"/>
    <w:rsid w:val="001F12C0"/>
    <w:rsid w:val="00234724"/>
    <w:rsid w:val="002B6A40"/>
    <w:rsid w:val="003F29E1"/>
    <w:rsid w:val="0043121C"/>
    <w:rsid w:val="006E4564"/>
    <w:rsid w:val="00822065"/>
    <w:rsid w:val="008A0014"/>
    <w:rsid w:val="0091491C"/>
    <w:rsid w:val="009E7262"/>
    <w:rsid w:val="00A92456"/>
    <w:rsid w:val="00BB714E"/>
    <w:rsid w:val="00CA3AC1"/>
    <w:rsid w:val="00E370E8"/>
    <w:rsid w:val="00F97935"/>
    <w:rsid w:val="00FA1E03"/>
    <w:rsid w:val="00FE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489C0D-E9A6-42E3-B0B2-3F1198A54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7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14E"/>
  </w:style>
  <w:style w:type="paragraph" w:styleId="Footer">
    <w:name w:val="footer"/>
    <w:basedOn w:val="Normal"/>
    <w:link w:val="FooterChar"/>
    <w:uiPriority w:val="99"/>
    <w:unhideWhenUsed/>
    <w:rsid w:val="00BB7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14E"/>
  </w:style>
  <w:style w:type="paragraph" w:styleId="BalloonText">
    <w:name w:val="Balloon Text"/>
    <w:basedOn w:val="Normal"/>
    <w:link w:val="BalloonTextChar"/>
    <w:uiPriority w:val="99"/>
    <w:semiHidden/>
    <w:unhideWhenUsed/>
    <w:rsid w:val="00BB7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1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8A0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dyw\AppData\Local\Temp\TEMP1836064158408633428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TEMP1836064158408633428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Demco, Inc.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2007-2016 Word Template</dc:title>
  <dc:creator>Mandy Walls</dc:creator>
  <cp:lastModifiedBy>Mandy Walls</cp:lastModifiedBy>
  <cp:revision>1</cp:revision>
  <dcterms:created xsi:type="dcterms:W3CDTF">2018-10-29T20:12:00Z</dcterms:created>
  <dcterms:modified xsi:type="dcterms:W3CDTF">2018-10-29T20:12:00Z</dcterms:modified>
</cp:coreProperties>
</file>